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2B" w:rsidRPr="00644FF0" w:rsidRDefault="00C8422B" w:rsidP="00233CBD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D44DCF">
        <w:rPr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58.5pt">
            <v:imagedata r:id="rId7" o:title=""/>
          </v:shape>
        </w:pict>
      </w:r>
    </w:p>
    <w:p w:rsidR="00C8422B" w:rsidRPr="00644FF0" w:rsidRDefault="00C8422B" w:rsidP="00233CB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C8422B" w:rsidRPr="00644FF0" w:rsidRDefault="00C8422B" w:rsidP="00233CBD">
      <w:pPr>
        <w:spacing w:before="0" w:beforeAutospacing="0" w:after="0" w:afterAutospacing="0"/>
        <w:jc w:val="both"/>
        <w:rPr>
          <w:sz w:val="24"/>
          <w:szCs w:val="24"/>
          <w:lang w:val="ru-RU"/>
        </w:rPr>
        <w:sectPr w:rsidR="00C8422B" w:rsidRPr="00644FF0" w:rsidSect="00CA1BC8">
          <w:footerReference w:type="even" r:id="rId8"/>
          <w:footerReference w:type="default" r:id="rId9"/>
          <w:pgSz w:w="11907" w:h="16840" w:code="9"/>
          <w:pgMar w:top="851" w:right="851" w:bottom="567" w:left="1134" w:header="720" w:footer="720" w:gutter="0"/>
          <w:cols w:space="720"/>
        </w:sectPr>
      </w:pPr>
    </w:p>
    <w:p w:rsidR="00C8422B" w:rsidRPr="00644FF0" w:rsidRDefault="00C8422B" w:rsidP="00233CB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44FF0">
        <w:rPr>
          <w:sz w:val="24"/>
          <w:szCs w:val="24"/>
          <w:lang w:val="ru-RU"/>
        </w:rPr>
        <w:t>Принято</w:t>
      </w:r>
    </w:p>
    <w:p w:rsidR="00C8422B" w:rsidRPr="00644FF0" w:rsidRDefault="00C8422B" w:rsidP="00233CB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44FF0">
        <w:rPr>
          <w:sz w:val="24"/>
          <w:szCs w:val="24"/>
          <w:lang w:val="ru-RU"/>
        </w:rPr>
        <w:t>на педагогическом совете</w:t>
      </w:r>
    </w:p>
    <w:p w:rsidR="00C8422B" w:rsidRPr="00644FF0" w:rsidRDefault="00C8422B" w:rsidP="00233CB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44FF0">
        <w:rPr>
          <w:sz w:val="24"/>
          <w:szCs w:val="24"/>
          <w:lang w:val="ru-RU"/>
        </w:rPr>
        <w:t>№ 4 от 31.03.2023г.</w:t>
      </w:r>
    </w:p>
    <w:p w:rsidR="00C8422B" w:rsidRPr="00644FF0" w:rsidRDefault="00C8422B" w:rsidP="00233CB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44FF0">
        <w:rPr>
          <w:sz w:val="24"/>
          <w:szCs w:val="24"/>
          <w:lang w:val="ru-RU"/>
        </w:rPr>
        <w:t>УТВЕРЖДАЮ</w:t>
      </w:r>
    </w:p>
    <w:p w:rsidR="00C8422B" w:rsidRPr="00644FF0" w:rsidRDefault="00C8422B" w:rsidP="00233CB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44FF0">
        <w:rPr>
          <w:sz w:val="24"/>
          <w:szCs w:val="24"/>
          <w:lang w:val="ru-RU"/>
        </w:rPr>
        <w:t>Директор ЧОУ СОШ Альфа</w:t>
      </w:r>
    </w:p>
    <w:p w:rsidR="00C8422B" w:rsidRPr="00644FF0" w:rsidRDefault="00C8422B" w:rsidP="00233CB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44FF0">
        <w:rPr>
          <w:sz w:val="24"/>
          <w:szCs w:val="24"/>
          <w:lang w:val="ru-RU"/>
        </w:rPr>
        <w:t>_____________ Е. Р. Хаффазова</w:t>
      </w:r>
    </w:p>
    <w:p w:rsidR="00C8422B" w:rsidRPr="00644FF0" w:rsidRDefault="00C8422B" w:rsidP="00233CBD">
      <w:pPr>
        <w:pStyle w:val="Heading1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val="ru-RU"/>
        </w:rPr>
        <w:sectPr w:rsidR="00C8422B" w:rsidRPr="00644FF0" w:rsidSect="00233CBD">
          <w:type w:val="continuous"/>
          <w:pgSz w:w="11907" w:h="16840" w:code="9"/>
          <w:pgMar w:top="851" w:right="851" w:bottom="567" w:left="1440" w:header="720" w:footer="720" w:gutter="0"/>
          <w:cols w:num="2" w:space="709"/>
        </w:sectPr>
      </w:pPr>
    </w:p>
    <w:p w:rsidR="00C8422B" w:rsidRPr="00644FF0" w:rsidRDefault="00C8422B" w:rsidP="00233CBD">
      <w:pPr>
        <w:pStyle w:val="Heading1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val="ru-RU"/>
        </w:rPr>
      </w:pPr>
    </w:p>
    <w:p w:rsidR="00C8422B" w:rsidRPr="00644FF0" w:rsidRDefault="00C8422B" w:rsidP="00233CBD">
      <w:pPr>
        <w:pStyle w:val="Heading1"/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</w:p>
    <w:p w:rsidR="00C8422B" w:rsidRDefault="00C8422B" w:rsidP="00233CBD">
      <w:pPr>
        <w:pStyle w:val="Heading1"/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Положение</w:t>
      </w:r>
    </w:p>
    <w:p w:rsidR="00C8422B" w:rsidRPr="00644FF0" w:rsidRDefault="00C8422B" w:rsidP="00233CBD">
      <w:pPr>
        <w:pStyle w:val="Heading1"/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 языках образования и изучения</w:t>
      </w:r>
    </w:p>
    <w:p w:rsidR="00C8422B" w:rsidRDefault="00C8422B" w:rsidP="00233CBD">
      <w:pPr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</w:p>
    <w:p w:rsidR="00C8422B" w:rsidRPr="0024616C" w:rsidRDefault="00C8422B" w:rsidP="0024616C">
      <w:pPr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  <w:r w:rsidRPr="0024616C"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8422B" w:rsidRPr="004B2586" w:rsidRDefault="00C8422B" w:rsidP="004B2586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  <w:r w:rsidRPr="004B2586">
        <w:rPr>
          <w:bCs/>
          <w:color w:val="000000"/>
          <w:sz w:val="24"/>
          <w:szCs w:val="24"/>
          <w:lang w:val="ru-RU"/>
        </w:rPr>
        <w:t xml:space="preserve">1.1. Настоящее положение о языках образования и изучения (далее — </w:t>
      </w:r>
      <w:r>
        <w:rPr>
          <w:bCs/>
          <w:color w:val="000000"/>
          <w:sz w:val="24"/>
          <w:szCs w:val="24"/>
          <w:lang w:val="ru-RU"/>
        </w:rPr>
        <w:t>п</w:t>
      </w:r>
      <w:r w:rsidRPr="004B2586">
        <w:rPr>
          <w:bCs/>
          <w:color w:val="000000"/>
          <w:sz w:val="24"/>
          <w:szCs w:val="24"/>
          <w:lang w:val="ru-RU"/>
        </w:rPr>
        <w:t xml:space="preserve">оложение) в </w:t>
      </w:r>
      <w:r w:rsidRPr="00644FF0">
        <w:rPr>
          <w:sz w:val="24"/>
          <w:szCs w:val="24"/>
          <w:lang w:val="ru-RU"/>
        </w:rPr>
        <w:t>Частно</w:t>
      </w:r>
      <w:r>
        <w:rPr>
          <w:sz w:val="24"/>
          <w:szCs w:val="24"/>
          <w:lang w:val="ru-RU"/>
        </w:rPr>
        <w:t>м</w:t>
      </w:r>
      <w:r w:rsidRPr="00644FF0">
        <w:rPr>
          <w:sz w:val="24"/>
          <w:szCs w:val="24"/>
          <w:lang w:val="ru-RU"/>
        </w:rPr>
        <w:t xml:space="preserve"> образовательно</w:t>
      </w:r>
      <w:r>
        <w:rPr>
          <w:sz w:val="24"/>
          <w:szCs w:val="24"/>
          <w:lang w:val="ru-RU"/>
        </w:rPr>
        <w:t>м</w:t>
      </w:r>
      <w:r w:rsidRPr="00644FF0">
        <w:rPr>
          <w:sz w:val="24"/>
          <w:szCs w:val="24"/>
          <w:lang w:val="ru-RU"/>
        </w:rPr>
        <w:t xml:space="preserve"> учреждени</w:t>
      </w:r>
      <w:r>
        <w:rPr>
          <w:sz w:val="24"/>
          <w:szCs w:val="24"/>
          <w:lang w:val="ru-RU"/>
        </w:rPr>
        <w:t>и</w:t>
      </w:r>
      <w:r w:rsidRPr="00644FF0">
        <w:rPr>
          <w:sz w:val="24"/>
          <w:szCs w:val="24"/>
          <w:lang w:val="ru-RU"/>
        </w:rPr>
        <w:t xml:space="preserve"> средняя общеобразовательная школа Альфа с углубленным изучением отдельных предметов (дошкольное отделение)</w:t>
      </w:r>
      <w:r w:rsidRPr="0024616C">
        <w:rPr>
          <w:bCs/>
          <w:color w:val="000000"/>
          <w:sz w:val="24"/>
          <w:szCs w:val="24"/>
          <w:lang w:val="ru-RU"/>
        </w:rPr>
        <w:t xml:space="preserve"> (далее — детский сад) </w:t>
      </w:r>
      <w:r w:rsidRPr="004B2586">
        <w:rPr>
          <w:bCs/>
          <w:color w:val="000000"/>
          <w:sz w:val="24"/>
          <w:szCs w:val="24"/>
          <w:lang w:val="ru-RU"/>
        </w:rPr>
        <w:t xml:space="preserve">устанавливает языки образования и изучения, порядок их выбора родителями (законными представителями) </w:t>
      </w:r>
      <w:r>
        <w:rPr>
          <w:bCs/>
          <w:color w:val="000000"/>
          <w:sz w:val="24"/>
          <w:szCs w:val="24"/>
          <w:lang w:val="ru-RU"/>
        </w:rPr>
        <w:t>воспитанников</w:t>
      </w:r>
      <w:r w:rsidRPr="004B2586">
        <w:rPr>
          <w:bCs/>
          <w:color w:val="000000"/>
          <w:sz w:val="24"/>
          <w:szCs w:val="24"/>
          <w:lang w:val="ru-RU"/>
        </w:rPr>
        <w:t xml:space="preserve"> при приеме на обучение по основным образовательным программам дошкольного образования.</w:t>
      </w:r>
    </w:p>
    <w:p w:rsidR="00C8422B" w:rsidRPr="008949AC" w:rsidRDefault="00C8422B" w:rsidP="008949AC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  <w:r w:rsidRPr="004B2586">
        <w:rPr>
          <w:bCs/>
          <w:color w:val="000000"/>
          <w:sz w:val="24"/>
          <w:szCs w:val="24"/>
          <w:lang w:val="ru-RU"/>
        </w:rPr>
        <w:t xml:space="preserve">1.2. Положение разработано в соответствии </w:t>
      </w:r>
      <w:r w:rsidRPr="008949AC">
        <w:rPr>
          <w:bCs/>
          <w:color w:val="000000"/>
          <w:sz w:val="24"/>
          <w:szCs w:val="24"/>
          <w:lang w:val="ru-RU"/>
        </w:rPr>
        <w:t>с требованиями следующих нормативно-правовых актов:</w:t>
      </w:r>
    </w:p>
    <w:p w:rsidR="00C8422B" w:rsidRPr="008949AC" w:rsidRDefault="00C8422B" w:rsidP="008949AC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  <w:r w:rsidRPr="008949AC">
        <w:rPr>
          <w:bCs/>
          <w:color w:val="000000"/>
          <w:sz w:val="24"/>
          <w:szCs w:val="24"/>
          <w:lang w:val="ru-RU"/>
        </w:rPr>
        <w:t>•</w:t>
      </w:r>
      <w:r w:rsidRPr="008949AC">
        <w:rPr>
          <w:bCs/>
          <w:color w:val="000000"/>
          <w:sz w:val="24"/>
          <w:szCs w:val="24"/>
          <w:lang w:val="ru-RU"/>
        </w:rPr>
        <w:tab/>
        <w:t xml:space="preserve">Конституции Российской Федерации; </w:t>
      </w:r>
    </w:p>
    <w:p w:rsidR="00C8422B" w:rsidRPr="008949AC" w:rsidRDefault="00C8422B" w:rsidP="008949AC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  <w:r w:rsidRPr="008949AC">
        <w:rPr>
          <w:bCs/>
          <w:color w:val="000000"/>
          <w:sz w:val="24"/>
          <w:szCs w:val="24"/>
          <w:lang w:val="ru-RU"/>
        </w:rPr>
        <w:t>•</w:t>
      </w:r>
      <w:r w:rsidRPr="008949AC">
        <w:rPr>
          <w:bCs/>
          <w:color w:val="000000"/>
          <w:sz w:val="24"/>
          <w:szCs w:val="24"/>
          <w:lang w:val="ru-RU"/>
        </w:rPr>
        <w:tab/>
        <w:t xml:space="preserve">Стратегии государственной национальной политики Российской Федерации на период до 2025 года, утвержденной Указом Президента РФ № 1666 от 19.12.2012 г.; </w:t>
      </w:r>
    </w:p>
    <w:p w:rsidR="00C8422B" w:rsidRPr="008949AC" w:rsidRDefault="00C8422B" w:rsidP="008949AC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  <w:r w:rsidRPr="008949AC">
        <w:rPr>
          <w:bCs/>
          <w:color w:val="000000"/>
          <w:sz w:val="24"/>
          <w:szCs w:val="24"/>
          <w:lang w:val="ru-RU"/>
        </w:rPr>
        <w:t>•</w:t>
      </w:r>
      <w:r w:rsidRPr="008949AC">
        <w:rPr>
          <w:bCs/>
          <w:color w:val="000000"/>
          <w:sz w:val="24"/>
          <w:szCs w:val="24"/>
          <w:lang w:val="ru-RU"/>
        </w:rPr>
        <w:tab/>
        <w:t xml:space="preserve">Федерального закона от 29.12.2012 г. № 273-ФЗ «Об образовании в Российской Федерации»; </w:t>
      </w:r>
    </w:p>
    <w:p w:rsidR="00C8422B" w:rsidRPr="008949AC" w:rsidRDefault="00C8422B" w:rsidP="008949AC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  <w:r w:rsidRPr="008949AC">
        <w:rPr>
          <w:bCs/>
          <w:color w:val="000000"/>
          <w:sz w:val="24"/>
          <w:szCs w:val="24"/>
          <w:lang w:val="ru-RU"/>
        </w:rPr>
        <w:t>•</w:t>
      </w:r>
      <w:r w:rsidRPr="008949AC">
        <w:rPr>
          <w:bCs/>
          <w:color w:val="000000"/>
          <w:sz w:val="24"/>
          <w:szCs w:val="24"/>
          <w:lang w:val="ru-RU"/>
        </w:rPr>
        <w:tab/>
        <w:t xml:space="preserve">Федерального закона от 01.06.2005 г. № 53-ФЗ «О государственном языке Российской Федерации»; </w:t>
      </w:r>
    </w:p>
    <w:p w:rsidR="00C8422B" w:rsidRPr="008949AC" w:rsidRDefault="00C8422B" w:rsidP="008949AC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  <w:r w:rsidRPr="008949AC">
        <w:rPr>
          <w:bCs/>
          <w:color w:val="000000"/>
          <w:sz w:val="24"/>
          <w:szCs w:val="24"/>
          <w:lang w:val="ru-RU"/>
        </w:rPr>
        <w:t>•</w:t>
      </w:r>
      <w:r w:rsidRPr="008949AC">
        <w:rPr>
          <w:bCs/>
          <w:color w:val="000000"/>
          <w:sz w:val="24"/>
          <w:szCs w:val="24"/>
          <w:lang w:val="ru-RU"/>
        </w:rPr>
        <w:tab/>
        <w:t>Закона Российской Федерации от 25.10.1991 г. № 1807-1 «О языках народов Российской Федерации»;</w:t>
      </w:r>
    </w:p>
    <w:p w:rsidR="00C8422B" w:rsidRPr="008949AC" w:rsidRDefault="00C8422B" w:rsidP="008949AC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  <w:r w:rsidRPr="008949AC">
        <w:rPr>
          <w:bCs/>
          <w:color w:val="000000"/>
          <w:sz w:val="24"/>
          <w:szCs w:val="24"/>
          <w:lang w:val="ru-RU"/>
        </w:rPr>
        <w:t>•</w:t>
      </w:r>
      <w:r w:rsidRPr="008949AC">
        <w:rPr>
          <w:bCs/>
          <w:color w:val="000000"/>
          <w:sz w:val="24"/>
          <w:szCs w:val="24"/>
          <w:lang w:val="ru-RU"/>
        </w:rPr>
        <w:tab/>
        <w:t xml:space="preserve">Конституции Республики Башкортостан; </w:t>
      </w:r>
    </w:p>
    <w:p w:rsidR="00C8422B" w:rsidRPr="008949AC" w:rsidRDefault="00C8422B" w:rsidP="008949AC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  <w:r w:rsidRPr="008949AC">
        <w:rPr>
          <w:bCs/>
          <w:color w:val="000000"/>
          <w:sz w:val="24"/>
          <w:szCs w:val="24"/>
          <w:lang w:val="ru-RU"/>
        </w:rPr>
        <w:t>•</w:t>
      </w:r>
      <w:r w:rsidRPr="008949AC">
        <w:rPr>
          <w:bCs/>
          <w:color w:val="000000"/>
          <w:sz w:val="24"/>
          <w:szCs w:val="24"/>
          <w:lang w:val="ru-RU"/>
        </w:rPr>
        <w:tab/>
        <w:t>Закона Республики Башкортостан от 01.07.2013 г. № 696-3 «Об образовании в Республике Башкортостан»;</w:t>
      </w:r>
    </w:p>
    <w:p w:rsidR="00C8422B" w:rsidRPr="008949AC" w:rsidRDefault="00C8422B" w:rsidP="008949AC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  <w:r w:rsidRPr="008949AC">
        <w:rPr>
          <w:bCs/>
          <w:color w:val="000000"/>
          <w:sz w:val="24"/>
          <w:szCs w:val="24"/>
          <w:lang w:val="ru-RU"/>
        </w:rPr>
        <w:t>•</w:t>
      </w:r>
      <w:r w:rsidRPr="008949AC">
        <w:rPr>
          <w:bCs/>
          <w:color w:val="000000"/>
          <w:sz w:val="24"/>
          <w:szCs w:val="24"/>
          <w:lang w:val="ru-RU"/>
        </w:rPr>
        <w:tab/>
        <w:t>Закона Республики Башкортостан «О языках народов Республики Башкортостан» от 15.02.1999 г. № 216-з;</w:t>
      </w:r>
    </w:p>
    <w:p w:rsidR="00C8422B" w:rsidRPr="008949AC" w:rsidRDefault="00C8422B" w:rsidP="008949AC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  <w:r w:rsidRPr="008949AC">
        <w:rPr>
          <w:bCs/>
          <w:color w:val="000000"/>
          <w:sz w:val="24"/>
          <w:szCs w:val="24"/>
          <w:lang w:val="ru-RU"/>
        </w:rPr>
        <w:t>•</w:t>
      </w:r>
      <w:r w:rsidRPr="008949AC">
        <w:rPr>
          <w:bCs/>
          <w:color w:val="000000"/>
          <w:sz w:val="24"/>
          <w:szCs w:val="24"/>
          <w:lang w:val="ru-RU"/>
        </w:rPr>
        <w:tab/>
        <w:t>Устава;</w:t>
      </w:r>
    </w:p>
    <w:p w:rsidR="00C8422B" w:rsidRPr="008949AC" w:rsidRDefault="00C8422B" w:rsidP="008949AC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  <w:r w:rsidRPr="008949AC">
        <w:rPr>
          <w:bCs/>
          <w:color w:val="000000"/>
          <w:sz w:val="24"/>
          <w:szCs w:val="24"/>
          <w:lang w:val="ru-RU"/>
        </w:rPr>
        <w:t>•</w:t>
      </w:r>
      <w:r w:rsidRPr="008949AC">
        <w:rPr>
          <w:bCs/>
          <w:color w:val="000000"/>
          <w:sz w:val="24"/>
          <w:szCs w:val="24"/>
          <w:lang w:val="ru-RU"/>
        </w:rPr>
        <w:tab/>
        <w:t>иных нормативно-правовых актов, регулирующих вопросы в сфере образования.</w:t>
      </w:r>
    </w:p>
    <w:p w:rsidR="00C8422B" w:rsidRDefault="00C8422B" w:rsidP="004B2586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</w:p>
    <w:p w:rsidR="00C8422B" w:rsidRPr="000200F3" w:rsidRDefault="00C8422B" w:rsidP="008949AC">
      <w:pPr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  <w:r w:rsidRPr="000200F3">
        <w:rPr>
          <w:b/>
          <w:bCs/>
          <w:color w:val="000000"/>
          <w:sz w:val="24"/>
          <w:szCs w:val="24"/>
          <w:lang w:val="ru-RU"/>
        </w:rPr>
        <w:t>2. Язык (языки) образования</w:t>
      </w:r>
    </w:p>
    <w:p w:rsidR="00C8422B" w:rsidRPr="008949AC" w:rsidRDefault="00C8422B" w:rsidP="008949AC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  <w:r w:rsidRPr="008949AC">
        <w:rPr>
          <w:bCs/>
          <w:color w:val="000000"/>
          <w:sz w:val="24"/>
          <w:szCs w:val="24"/>
          <w:lang w:val="ru-RU"/>
        </w:rPr>
        <w:t>2.1.</w:t>
      </w:r>
      <w:r w:rsidRPr="008949AC">
        <w:rPr>
          <w:bCs/>
          <w:color w:val="000000"/>
          <w:sz w:val="24"/>
          <w:szCs w:val="24"/>
          <w:lang w:val="ru-RU"/>
        </w:rPr>
        <w:tab/>
        <w:t xml:space="preserve">Образовательная деятельность в </w:t>
      </w:r>
      <w:r>
        <w:rPr>
          <w:bCs/>
          <w:color w:val="000000"/>
          <w:sz w:val="24"/>
          <w:szCs w:val="24"/>
          <w:lang w:val="ru-RU"/>
        </w:rPr>
        <w:t>детском саду</w:t>
      </w:r>
      <w:r w:rsidRPr="008949AC">
        <w:rPr>
          <w:bCs/>
          <w:color w:val="000000"/>
          <w:sz w:val="24"/>
          <w:szCs w:val="24"/>
          <w:lang w:val="ru-RU"/>
        </w:rPr>
        <w:t xml:space="preserve"> при реализации основной общеобразовательной программы, разработанной в соответствии с федеральным государственным образовательным стандартом дошкольного образования, осуществляется на русском языке.</w:t>
      </w:r>
    </w:p>
    <w:p w:rsidR="00C8422B" w:rsidRPr="008949AC" w:rsidRDefault="00C8422B" w:rsidP="008949AC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  <w:r w:rsidRPr="008949AC">
        <w:rPr>
          <w:bCs/>
          <w:color w:val="000000"/>
          <w:sz w:val="24"/>
          <w:szCs w:val="24"/>
          <w:lang w:val="ru-RU"/>
        </w:rPr>
        <w:t>2.2.</w:t>
      </w:r>
      <w:r w:rsidRPr="008949AC">
        <w:rPr>
          <w:bCs/>
          <w:color w:val="000000"/>
          <w:sz w:val="24"/>
          <w:szCs w:val="24"/>
          <w:lang w:val="ru-RU"/>
        </w:rPr>
        <w:tab/>
        <w:t>Обучение воспитанников при реализации дополнительных образовательных программ в Учреждении осуществляется на русском языке.</w:t>
      </w:r>
    </w:p>
    <w:p w:rsidR="00C8422B" w:rsidRPr="008949AC" w:rsidRDefault="00C8422B" w:rsidP="008949AC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  <w:r w:rsidRPr="008949AC">
        <w:rPr>
          <w:bCs/>
          <w:color w:val="000000"/>
          <w:sz w:val="24"/>
          <w:szCs w:val="24"/>
          <w:lang w:val="ru-RU"/>
        </w:rPr>
        <w:t>2.3.</w:t>
      </w:r>
      <w:r w:rsidRPr="008949AC">
        <w:rPr>
          <w:bCs/>
          <w:color w:val="000000"/>
          <w:sz w:val="24"/>
          <w:szCs w:val="24"/>
          <w:lang w:val="ru-RU"/>
        </w:rPr>
        <w:tab/>
        <w:t xml:space="preserve">Родители (законные представители) воспитанников при поступлении ребенка в детский сад знакомятся с Уставом, основной образовательной программой, локальными актами, в том числе настоящим </w:t>
      </w:r>
      <w:r>
        <w:rPr>
          <w:bCs/>
          <w:color w:val="000000"/>
          <w:sz w:val="24"/>
          <w:szCs w:val="24"/>
          <w:lang w:val="ru-RU"/>
        </w:rPr>
        <w:t>п</w:t>
      </w:r>
      <w:r w:rsidRPr="008949AC">
        <w:rPr>
          <w:bCs/>
          <w:color w:val="000000"/>
          <w:sz w:val="24"/>
          <w:szCs w:val="24"/>
          <w:lang w:val="ru-RU"/>
        </w:rPr>
        <w:t>оложением, тем самым выражают свое согласие на язык обучения в организации.</w:t>
      </w:r>
    </w:p>
    <w:p w:rsidR="00C8422B" w:rsidRDefault="00C8422B" w:rsidP="008949AC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</w:p>
    <w:p w:rsidR="00C8422B" w:rsidRDefault="00C8422B" w:rsidP="008949AC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</w:p>
    <w:p w:rsidR="00C8422B" w:rsidRPr="008949AC" w:rsidRDefault="00C8422B" w:rsidP="008949AC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</w:p>
    <w:p w:rsidR="00C8422B" w:rsidRPr="000200F3" w:rsidRDefault="00C8422B" w:rsidP="008949AC">
      <w:pPr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  <w:r w:rsidRPr="000200F3">
        <w:rPr>
          <w:b/>
          <w:bCs/>
          <w:color w:val="000000"/>
          <w:sz w:val="24"/>
          <w:szCs w:val="24"/>
          <w:lang w:val="ru-RU"/>
        </w:rPr>
        <w:t xml:space="preserve">3. Язык </w:t>
      </w:r>
      <w:r>
        <w:rPr>
          <w:b/>
          <w:bCs/>
          <w:color w:val="000000"/>
          <w:sz w:val="24"/>
          <w:szCs w:val="24"/>
          <w:lang w:val="ru-RU"/>
        </w:rPr>
        <w:t xml:space="preserve">(языки) </w:t>
      </w:r>
      <w:r w:rsidRPr="000200F3">
        <w:rPr>
          <w:b/>
          <w:bCs/>
          <w:color w:val="000000"/>
          <w:sz w:val="24"/>
          <w:szCs w:val="24"/>
          <w:lang w:val="ru-RU"/>
        </w:rPr>
        <w:t>воспитания</w:t>
      </w:r>
    </w:p>
    <w:p w:rsidR="00C8422B" w:rsidRPr="008949AC" w:rsidRDefault="00C8422B" w:rsidP="008949AC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  <w:r w:rsidRPr="008949AC">
        <w:rPr>
          <w:bCs/>
          <w:color w:val="000000"/>
          <w:sz w:val="24"/>
          <w:szCs w:val="24"/>
          <w:lang w:val="ru-RU"/>
        </w:rPr>
        <w:t>3.1.</w:t>
      </w:r>
      <w:r w:rsidRPr="008949AC">
        <w:rPr>
          <w:bCs/>
          <w:color w:val="000000"/>
          <w:sz w:val="24"/>
          <w:szCs w:val="24"/>
          <w:lang w:val="ru-RU"/>
        </w:rPr>
        <w:tab/>
        <w:t xml:space="preserve">Реализация воспитательных задач в процессе организации совместной и самостоятельной деятельности дошкольников в </w:t>
      </w:r>
      <w:r>
        <w:rPr>
          <w:bCs/>
          <w:color w:val="000000"/>
          <w:sz w:val="24"/>
          <w:szCs w:val="24"/>
          <w:lang w:val="ru-RU"/>
        </w:rPr>
        <w:t xml:space="preserve">детском саду </w:t>
      </w:r>
      <w:r w:rsidRPr="008949AC">
        <w:rPr>
          <w:bCs/>
          <w:color w:val="000000"/>
          <w:sz w:val="24"/>
          <w:szCs w:val="24"/>
          <w:lang w:val="ru-RU"/>
        </w:rPr>
        <w:t>осуществляется на русском языке.</w:t>
      </w:r>
    </w:p>
    <w:p w:rsidR="00C8422B" w:rsidRPr="008949AC" w:rsidRDefault="00C8422B" w:rsidP="008949AC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</w:p>
    <w:p w:rsidR="00C8422B" w:rsidRPr="00886EED" w:rsidRDefault="00C8422B" w:rsidP="008949AC">
      <w:pPr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  <w:r w:rsidRPr="00886EED">
        <w:rPr>
          <w:b/>
          <w:bCs/>
          <w:color w:val="000000"/>
          <w:sz w:val="24"/>
          <w:szCs w:val="24"/>
          <w:lang w:val="ru-RU"/>
        </w:rPr>
        <w:t>4. Изучение родных языков из числа языков народов Российской Федерации</w:t>
      </w:r>
    </w:p>
    <w:p w:rsidR="00C8422B" w:rsidRDefault="00C8422B" w:rsidP="008949AC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  <w:r w:rsidRPr="008949AC">
        <w:rPr>
          <w:bCs/>
          <w:color w:val="000000"/>
          <w:sz w:val="24"/>
          <w:szCs w:val="24"/>
          <w:lang w:val="ru-RU"/>
        </w:rPr>
        <w:t>4.1.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 в порядке, установленном законодательством об образовании, на основании заявления родителей (законных представителей) воспитанников.</w:t>
      </w:r>
    </w:p>
    <w:p w:rsidR="00C8422B" w:rsidRDefault="00C8422B" w:rsidP="008949AC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 xml:space="preserve">4.2. </w:t>
      </w:r>
      <w:r w:rsidRPr="008949AC">
        <w:rPr>
          <w:bCs/>
          <w:color w:val="000000"/>
          <w:sz w:val="24"/>
          <w:szCs w:val="24"/>
          <w:lang w:val="ru-RU"/>
        </w:rPr>
        <w:t xml:space="preserve">В </w:t>
      </w:r>
      <w:r>
        <w:rPr>
          <w:bCs/>
          <w:color w:val="000000"/>
          <w:sz w:val="24"/>
          <w:szCs w:val="24"/>
          <w:lang w:val="ru-RU"/>
        </w:rPr>
        <w:t>детском саду</w:t>
      </w:r>
      <w:r w:rsidRPr="008949AC">
        <w:rPr>
          <w:bCs/>
          <w:color w:val="000000"/>
          <w:sz w:val="24"/>
          <w:szCs w:val="24"/>
          <w:lang w:val="ru-RU"/>
        </w:rPr>
        <w:t xml:space="preserve"> в рамках предоставления дополнительных платных и бесплатных образовательных услуг может быть организована образовательная деятельность по изучению родных языков из числа языков народов Российской Федерации</w:t>
      </w:r>
      <w:r>
        <w:rPr>
          <w:bCs/>
          <w:color w:val="000000"/>
          <w:sz w:val="24"/>
          <w:szCs w:val="24"/>
          <w:lang w:val="ru-RU"/>
        </w:rPr>
        <w:t>.</w:t>
      </w:r>
    </w:p>
    <w:p w:rsidR="00C8422B" w:rsidRDefault="00C8422B" w:rsidP="008949AC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</w:p>
    <w:p w:rsidR="00C8422B" w:rsidRPr="00886EED" w:rsidRDefault="00C8422B" w:rsidP="008949AC">
      <w:pPr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  <w:r w:rsidRPr="00886EED">
        <w:rPr>
          <w:b/>
          <w:bCs/>
          <w:color w:val="000000"/>
          <w:sz w:val="24"/>
          <w:szCs w:val="24"/>
          <w:lang w:val="ru-RU"/>
        </w:rPr>
        <w:t>5. Изучение иностранных языков</w:t>
      </w:r>
    </w:p>
    <w:p w:rsidR="00C8422B" w:rsidRPr="008949AC" w:rsidRDefault="00C8422B" w:rsidP="008949AC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  <w:r w:rsidRPr="008949AC">
        <w:rPr>
          <w:bCs/>
          <w:color w:val="000000"/>
          <w:sz w:val="24"/>
          <w:szCs w:val="24"/>
          <w:lang w:val="ru-RU"/>
        </w:rPr>
        <w:t xml:space="preserve">5.1. В </w:t>
      </w:r>
      <w:r>
        <w:rPr>
          <w:bCs/>
          <w:color w:val="000000"/>
          <w:sz w:val="24"/>
          <w:szCs w:val="24"/>
          <w:lang w:val="ru-RU"/>
        </w:rPr>
        <w:t>детском саду</w:t>
      </w:r>
      <w:r w:rsidRPr="008949AC">
        <w:rPr>
          <w:bCs/>
          <w:color w:val="000000"/>
          <w:sz w:val="24"/>
          <w:szCs w:val="24"/>
          <w:lang w:val="ru-RU"/>
        </w:rPr>
        <w:t xml:space="preserve"> в рамках предоставления дополнительных платных и бесплатных образовательных услуг может быть организована образовательная деятельность по изучению  иностранных языков.</w:t>
      </w:r>
    </w:p>
    <w:p w:rsidR="00C8422B" w:rsidRPr="008949AC" w:rsidRDefault="00C8422B" w:rsidP="008949AC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</w:p>
    <w:p w:rsidR="00C8422B" w:rsidRPr="00886EED" w:rsidRDefault="00C8422B" w:rsidP="008949AC">
      <w:pPr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  <w:r w:rsidRPr="00886EED">
        <w:rPr>
          <w:b/>
          <w:bCs/>
          <w:color w:val="000000"/>
          <w:sz w:val="24"/>
          <w:szCs w:val="24"/>
          <w:lang w:val="ru-RU"/>
        </w:rPr>
        <w:t>6. Использование языков в деятельности детского сада</w:t>
      </w:r>
    </w:p>
    <w:p w:rsidR="00C8422B" w:rsidRPr="008949AC" w:rsidRDefault="00C8422B" w:rsidP="008949AC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  <w:r w:rsidRPr="008949AC">
        <w:rPr>
          <w:bCs/>
          <w:color w:val="000000"/>
          <w:sz w:val="24"/>
          <w:szCs w:val="24"/>
          <w:lang w:val="ru-RU"/>
        </w:rPr>
        <w:t>6.1.</w:t>
      </w:r>
      <w:r w:rsidRPr="008949AC">
        <w:rPr>
          <w:bCs/>
          <w:color w:val="000000"/>
          <w:sz w:val="24"/>
          <w:szCs w:val="24"/>
          <w:lang w:val="ru-RU"/>
        </w:rPr>
        <w:tab/>
        <w:t>Наружное и внутреннее оформление детского сада (вывески, бланки, печати, штампы и т.д.) обеспечивается на двух государственных языках Республики Башкортостан.</w:t>
      </w:r>
    </w:p>
    <w:p w:rsidR="00C8422B" w:rsidRPr="008949AC" w:rsidRDefault="00C8422B" w:rsidP="008949AC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  <w:r w:rsidRPr="008949AC">
        <w:rPr>
          <w:bCs/>
          <w:color w:val="000000"/>
          <w:sz w:val="24"/>
          <w:szCs w:val="24"/>
          <w:lang w:val="ru-RU"/>
        </w:rPr>
        <w:t>6.2. Электронные табеля, планы воспитательно-образовательной работы и иная документация, связанная с реализацией образовательных программ (в том числе дополнительных), оформляются на русском языке.</w:t>
      </w:r>
    </w:p>
    <w:p w:rsidR="00C8422B" w:rsidRDefault="00C8422B" w:rsidP="008949AC">
      <w:pPr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  <w:r w:rsidRPr="008949AC">
        <w:rPr>
          <w:bCs/>
          <w:color w:val="000000"/>
          <w:sz w:val="24"/>
          <w:szCs w:val="24"/>
          <w:lang w:val="ru-RU"/>
        </w:rPr>
        <w:t>6.3. Порядок использования языков в официальном делопроизводстве определяется законодательством Российской Федерации и Республики Башкортостан.</w:t>
      </w:r>
    </w:p>
    <w:sectPr w:rsidR="00C8422B" w:rsidSect="001A39E9">
      <w:type w:val="continuous"/>
      <w:pgSz w:w="11907" w:h="16840" w:code="9"/>
      <w:pgMar w:top="851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22B" w:rsidRDefault="00C8422B">
      <w:r>
        <w:separator/>
      </w:r>
    </w:p>
  </w:endnote>
  <w:endnote w:type="continuationSeparator" w:id="0">
    <w:p w:rsidR="00C8422B" w:rsidRDefault="00C84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2B" w:rsidRDefault="00C8422B" w:rsidP="003430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422B" w:rsidRDefault="00C8422B" w:rsidP="00B53BC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2B" w:rsidRDefault="00C8422B" w:rsidP="003430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8422B" w:rsidRDefault="00C8422B" w:rsidP="00A12AC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22B" w:rsidRDefault="00C8422B">
      <w:r>
        <w:separator/>
      </w:r>
    </w:p>
  </w:footnote>
  <w:footnote w:type="continuationSeparator" w:id="0">
    <w:p w:rsidR="00C8422B" w:rsidRDefault="00C84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2CA"/>
    <w:multiLevelType w:val="hybridMultilevel"/>
    <w:tmpl w:val="C838BB7C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73471"/>
    <w:multiLevelType w:val="hybridMultilevel"/>
    <w:tmpl w:val="2C7856C8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F6469"/>
    <w:multiLevelType w:val="hybridMultilevel"/>
    <w:tmpl w:val="B7BC4726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B3530"/>
    <w:multiLevelType w:val="hybridMultilevel"/>
    <w:tmpl w:val="40C2C604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F620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1095F"/>
    <w:multiLevelType w:val="hybridMultilevel"/>
    <w:tmpl w:val="5E1CC996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5A3A83"/>
    <w:multiLevelType w:val="hybridMultilevel"/>
    <w:tmpl w:val="FC504C24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02D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2C218D"/>
    <w:multiLevelType w:val="hybridMultilevel"/>
    <w:tmpl w:val="D2DCC502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9841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B823CC"/>
    <w:multiLevelType w:val="hybridMultilevel"/>
    <w:tmpl w:val="248EA8CE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0D2933"/>
    <w:multiLevelType w:val="hybridMultilevel"/>
    <w:tmpl w:val="92F8B43E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5A5A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2B6E9C"/>
    <w:multiLevelType w:val="hybridMultilevel"/>
    <w:tmpl w:val="60540D34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E240EB"/>
    <w:multiLevelType w:val="hybridMultilevel"/>
    <w:tmpl w:val="7EA2936E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B372EC"/>
    <w:multiLevelType w:val="hybridMultilevel"/>
    <w:tmpl w:val="3FDEAC4A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634BD8"/>
    <w:multiLevelType w:val="hybridMultilevel"/>
    <w:tmpl w:val="E794DDD0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951CBC"/>
    <w:multiLevelType w:val="hybridMultilevel"/>
    <w:tmpl w:val="36EEB59E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187A87"/>
    <w:multiLevelType w:val="hybridMultilevel"/>
    <w:tmpl w:val="E3AE1F24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1E3658"/>
    <w:multiLevelType w:val="hybridMultilevel"/>
    <w:tmpl w:val="1F42A566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7959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15806B6"/>
    <w:multiLevelType w:val="hybridMultilevel"/>
    <w:tmpl w:val="3F226F14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6E4D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2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0"/>
  </w:num>
  <w:num w:numId="9">
    <w:abstractNumId w:val="14"/>
  </w:num>
  <w:num w:numId="10">
    <w:abstractNumId w:val="18"/>
  </w:num>
  <w:num w:numId="11">
    <w:abstractNumId w:val="17"/>
  </w:num>
  <w:num w:numId="12">
    <w:abstractNumId w:val="1"/>
  </w:num>
  <w:num w:numId="13">
    <w:abstractNumId w:val="13"/>
  </w:num>
  <w:num w:numId="14">
    <w:abstractNumId w:val="21"/>
  </w:num>
  <w:num w:numId="15">
    <w:abstractNumId w:val="16"/>
  </w:num>
  <w:num w:numId="16">
    <w:abstractNumId w:val="11"/>
  </w:num>
  <w:num w:numId="17">
    <w:abstractNumId w:val="2"/>
  </w:num>
  <w:num w:numId="18">
    <w:abstractNumId w:val="6"/>
  </w:num>
  <w:num w:numId="19">
    <w:abstractNumId w:val="8"/>
  </w:num>
  <w:num w:numId="20">
    <w:abstractNumId w:val="0"/>
  </w:num>
  <w:num w:numId="21">
    <w:abstractNumId w:val="3"/>
  </w:num>
  <w:num w:numId="22">
    <w:abstractNumId w:val="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06800"/>
    <w:rsid w:val="000138BD"/>
    <w:rsid w:val="000200F3"/>
    <w:rsid w:val="00044E1F"/>
    <w:rsid w:val="000513F9"/>
    <w:rsid w:val="00075DA5"/>
    <w:rsid w:val="00075E13"/>
    <w:rsid w:val="000C50C5"/>
    <w:rsid w:val="000C5DFD"/>
    <w:rsid w:val="000F039A"/>
    <w:rsid w:val="00112A4D"/>
    <w:rsid w:val="00122539"/>
    <w:rsid w:val="00137911"/>
    <w:rsid w:val="0014455A"/>
    <w:rsid w:val="00181AE5"/>
    <w:rsid w:val="00193139"/>
    <w:rsid w:val="001A39E9"/>
    <w:rsid w:val="001C3578"/>
    <w:rsid w:val="00210247"/>
    <w:rsid w:val="002117D7"/>
    <w:rsid w:val="00233CBD"/>
    <w:rsid w:val="0024616C"/>
    <w:rsid w:val="00271652"/>
    <w:rsid w:val="002754A9"/>
    <w:rsid w:val="00290816"/>
    <w:rsid w:val="002929FC"/>
    <w:rsid w:val="002A7694"/>
    <w:rsid w:val="002B5F2E"/>
    <w:rsid w:val="002D33B1"/>
    <w:rsid w:val="002D3591"/>
    <w:rsid w:val="002D4C5A"/>
    <w:rsid w:val="002E2D6E"/>
    <w:rsid w:val="002E55E6"/>
    <w:rsid w:val="00306CA9"/>
    <w:rsid w:val="00310EEB"/>
    <w:rsid w:val="00323F5B"/>
    <w:rsid w:val="0034307B"/>
    <w:rsid w:val="003475BF"/>
    <w:rsid w:val="003514A0"/>
    <w:rsid w:val="003B44D1"/>
    <w:rsid w:val="00413756"/>
    <w:rsid w:val="00425C33"/>
    <w:rsid w:val="00426F16"/>
    <w:rsid w:val="00467F41"/>
    <w:rsid w:val="004B2586"/>
    <w:rsid w:val="004B511B"/>
    <w:rsid w:val="004C4682"/>
    <w:rsid w:val="004E70B0"/>
    <w:rsid w:val="004F7E17"/>
    <w:rsid w:val="005443E4"/>
    <w:rsid w:val="00555E9D"/>
    <w:rsid w:val="0057217C"/>
    <w:rsid w:val="00583F14"/>
    <w:rsid w:val="005A05CE"/>
    <w:rsid w:val="005B37ED"/>
    <w:rsid w:val="005C0C24"/>
    <w:rsid w:val="005C3181"/>
    <w:rsid w:val="005E5E10"/>
    <w:rsid w:val="005F2B7E"/>
    <w:rsid w:val="005F3C51"/>
    <w:rsid w:val="00617639"/>
    <w:rsid w:val="00644FF0"/>
    <w:rsid w:val="00653AF6"/>
    <w:rsid w:val="006709CD"/>
    <w:rsid w:val="006749EF"/>
    <w:rsid w:val="00682B54"/>
    <w:rsid w:val="006932B0"/>
    <w:rsid w:val="00695384"/>
    <w:rsid w:val="006A6787"/>
    <w:rsid w:val="006B1521"/>
    <w:rsid w:val="006C4777"/>
    <w:rsid w:val="006D5163"/>
    <w:rsid w:val="006F4EA1"/>
    <w:rsid w:val="006F4F2E"/>
    <w:rsid w:val="00714EF7"/>
    <w:rsid w:val="0073414D"/>
    <w:rsid w:val="0074496A"/>
    <w:rsid w:val="0077146D"/>
    <w:rsid w:val="00775653"/>
    <w:rsid w:val="007850F3"/>
    <w:rsid w:val="00797BB6"/>
    <w:rsid w:val="007A3B30"/>
    <w:rsid w:val="007E4CB0"/>
    <w:rsid w:val="007E6C49"/>
    <w:rsid w:val="008063E8"/>
    <w:rsid w:val="008327C4"/>
    <w:rsid w:val="00837EF9"/>
    <w:rsid w:val="00841B9C"/>
    <w:rsid w:val="00867FBB"/>
    <w:rsid w:val="00886EED"/>
    <w:rsid w:val="00892A5D"/>
    <w:rsid w:val="008949AC"/>
    <w:rsid w:val="008D7D53"/>
    <w:rsid w:val="00945465"/>
    <w:rsid w:val="00956AA3"/>
    <w:rsid w:val="0096054C"/>
    <w:rsid w:val="009667B4"/>
    <w:rsid w:val="00966EDA"/>
    <w:rsid w:val="0097103F"/>
    <w:rsid w:val="009B2AFF"/>
    <w:rsid w:val="009B4BEB"/>
    <w:rsid w:val="00A12AC2"/>
    <w:rsid w:val="00A21BDA"/>
    <w:rsid w:val="00A579BF"/>
    <w:rsid w:val="00A82BFB"/>
    <w:rsid w:val="00A87BA8"/>
    <w:rsid w:val="00A91354"/>
    <w:rsid w:val="00AC315A"/>
    <w:rsid w:val="00AF13C6"/>
    <w:rsid w:val="00B020D6"/>
    <w:rsid w:val="00B113B3"/>
    <w:rsid w:val="00B31F8D"/>
    <w:rsid w:val="00B50640"/>
    <w:rsid w:val="00B53BCE"/>
    <w:rsid w:val="00B66D35"/>
    <w:rsid w:val="00B706AE"/>
    <w:rsid w:val="00B73A5A"/>
    <w:rsid w:val="00B85948"/>
    <w:rsid w:val="00BA35AE"/>
    <w:rsid w:val="00BB2A02"/>
    <w:rsid w:val="00BB2A86"/>
    <w:rsid w:val="00BB5FBE"/>
    <w:rsid w:val="00BD2AC8"/>
    <w:rsid w:val="00BE7694"/>
    <w:rsid w:val="00BF4A45"/>
    <w:rsid w:val="00C00F6E"/>
    <w:rsid w:val="00C03470"/>
    <w:rsid w:val="00C069D4"/>
    <w:rsid w:val="00C15A2C"/>
    <w:rsid w:val="00C464B6"/>
    <w:rsid w:val="00C52C6F"/>
    <w:rsid w:val="00C6205F"/>
    <w:rsid w:val="00C8422B"/>
    <w:rsid w:val="00C8519D"/>
    <w:rsid w:val="00CA09AC"/>
    <w:rsid w:val="00CA1BC8"/>
    <w:rsid w:val="00CA6FCC"/>
    <w:rsid w:val="00CC56F0"/>
    <w:rsid w:val="00CD36F9"/>
    <w:rsid w:val="00CD77E1"/>
    <w:rsid w:val="00D14834"/>
    <w:rsid w:val="00D17412"/>
    <w:rsid w:val="00D23A95"/>
    <w:rsid w:val="00D3559D"/>
    <w:rsid w:val="00D44BA7"/>
    <w:rsid w:val="00D44DCF"/>
    <w:rsid w:val="00DB1FAD"/>
    <w:rsid w:val="00DD0D58"/>
    <w:rsid w:val="00DF52FB"/>
    <w:rsid w:val="00E004B0"/>
    <w:rsid w:val="00E16E13"/>
    <w:rsid w:val="00E2753F"/>
    <w:rsid w:val="00E4263B"/>
    <w:rsid w:val="00E438A1"/>
    <w:rsid w:val="00E44110"/>
    <w:rsid w:val="00E807F5"/>
    <w:rsid w:val="00F01E19"/>
    <w:rsid w:val="00F125D2"/>
    <w:rsid w:val="00F34906"/>
    <w:rsid w:val="00F40411"/>
    <w:rsid w:val="00F451F6"/>
    <w:rsid w:val="00FA4FD0"/>
    <w:rsid w:val="00FB2F3B"/>
    <w:rsid w:val="00FC1A3B"/>
    <w:rsid w:val="00FC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Times New Roman" w:hAnsi="Times New Roman" w:cs="Times New Roman"/>
      <w:b/>
      <w:bCs/>
      <w:color w:val="365F91"/>
      <w:sz w:val="28"/>
      <w:szCs w:val="28"/>
    </w:rPr>
  </w:style>
  <w:style w:type="paragraph" w:customStyle="1" w:styleId="msonormalcxspmiddle">
    <w:name w:val="msonormalcxspmiddle"/>
    <w:basedOn w:val="Normal"/>
    <w:uiPriority w:val="99"/>
    <w:rsid w:val="00956AA3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B53BC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5948"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B53BC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12A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5948"/>
    <w:rPr>
      <w:rFonts w:cs="Times New Roman"/>
      <w:lang w:val="en-US" w:eastAsia="en-US"/>
    </w:rPr>
  </w:style>
  <w:style w:type="table" w:styleId="TableGrid">
    <w:name w:val="Table Grid"/>
    <w:basedOn w:val="TableNormal"/>
    <w:uiPriority w:val="99"/>
    <w:locked/>
    <w:rsid w:val="005443E4"/>
    <w:pPr>
      <w:spacing w:before="100" w:beforeAutospacing="1" w:after="100" w:afterAutospacing="1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2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0871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32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2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0890">
          <w:marLeft w:val="0"/>
          <w:marRight w:val="-3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2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561</Words>
  <Characters>3203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Alfa</dc:creator>
  <cp:keywords/>
  <dc:description>Подготовлено экспертами Актион-МЦФЭР</dc:description>
  <cp:lastModifiedBy>Alfa</cp:lastModifiedBy>
  <cp:revision>11</cp:revision>
  <cp:lastPrinted>2023-04-25T05:32:00Z</cp:lastPrinted>
  <dcterms:created xsi:type="dcterms:W3CDTF">2023-04-26T05:38:00Z</dcterms:created>
  <dcterms:modified xsi:type="dcterms:W3CDTF">2023-04-26T06:04:00Z</dcterms:modified>
</cp:coreProperties>
</file>