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9E" w:rsidRPr="00644FF0" w:rsidRDefault="006C079E" w:rsidP="00233CBD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C55697">
        <w:rPr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58.5pt">
            <v:imagedata r:id="rId7" o:title=""/>
          </v:shape>
        </w:pict>
      </w:r>
    </w:p>
    <w:p w:rsidR="006C079E" w:rsidRPr="00644FF0" w:rsidRDefault="006C079E" w:rsidP="00233CB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6C079E" w:rsidRPr="004B7DBD" w:rsidRDefault="006C079E" w:rsidP="00233CBD">
      <w:pPr>
        <w:spacing w:before="0" w:beforeAutospacing="0" w:after="0" w:afterAutospacing="0"/>
        <w:jc w:val="both"/>
        <w:rPr>
          <w:sz w:val="28"/>
          <w:szCs w:val="28"/>
          <w:lang w:val="ru-RU"/>
        </w:rPr>
        <w:sectPr w:rsidR="006C079E" w:rsidRPr="004B7DBD" w:rsidSect="00CA1BC8">
          <w:footerReference w:type="even" r:id="rId8"/>
          <w:footerReference w:type="default" r:id="rId9"/>
          <w:pgSz w:w="11907" w:h="16840" w:code="9"/>
          <w:pgMar w:top="851" w:right="851" w:bottom="567" w:left="1134" w:header="720" w:footer="720" w:gutter="0"/>
          <w:cols w:space="720"/>
        </w:sectPr>
      </w:pPr>
    </w:p>
    <w:p w:rsidR="006C079E" w:rsidRDefault="006C079E" w:rsidP="00527A54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527A54">
        <w:rPr>
          <w:b/>
          <w:sz w:val="28"/>
          <w:szCs w:val="28"/>
          <w:lang w:val="ru-RU"/>
        </w:rPr>
        <w:t>Об использовании электронного обучения и дистанционных образовательных технологий</w:t>
      </w:r>
    </w:p>
    <w:p w:rsidR="006C079E" w:rsidRPr="00527A54" w:rsidRDefault="006C079E" w:rsidP="0024616C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</w:p>
    <w:p w:rsidR="006C079E" w:rsidRPr="00527A54" w:rsidRDefault="006C079E" w:rsidP="0024616C">
      <w:pPr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u-RU"/>
        </w:rPr>
      </w:pPr>
      <w:r w:rsidRPr="00527A54">
        <w:rPr>
          <w:sz w:val="28"/>
          <w:szCs w:val="28"/>
          <w:lang w:val="ru-RU"/>
        </w:rPr>
        <w:t xml:space="preserve">В Частном образовательном учреждении средняя общеобразовательная школа Альфа с углубленным изучением отдельных предметов (дошкольное отделение) </w:t>
      </w:r>
      <w:r>
        <w:rPr>
          <w:sz w:val="28"/>
          <w:szCs w:val="28"/>
          <w:lang w:val="ru-RU"/>
        </w:rPr>
        <w:t>электронное обучение и дистанционные образовательные технологии не используются.</w:t>
      </w:r>
    </w:p>
    <w:sectPr w:rsidR="006C079E" w:rsidRPr="00527A54" w:rsidSect="001A39E9">
      <w:type w:val="continuous"/>
      <w:pgSz w:w="11907" w:h="16840" w:code="9"/>
      <w:pgMar w:top="851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9E" w:rsidRDefault="006C079E">
      <w:r>
        <w:separator/>
      </w:r>
    </w:p>
  </w:endnote>
  <w:endnote w:type="continuationSeparator" w:id="0">
    <w:p w:rsidR="006C079E" w:rsidRDefault="006C0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9E" w:rsidRDefault="006C079E" w:rsidP="003430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079E" w:rsidRDefault="006C079E" w:rsidP="00B53BC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9E" w:rsidRDefault="006C079E" w:rsidP="003430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C079E" w:rsidRDefault="006C079E" w:rsidP="00A12A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9E" w:rsidRDefault="006C079E">
      <w:r>
        <w:separator/>
      </w:r>
    </w:p>
  </w:footnote>
  <w:footnote w:type="continuationSeparator" w:id="0">
    <w:p w:rsidR="006C079E" w:rsidRDefault="006C0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2CA"/>
    <w:multiLevelType w:val="hybridMultilevel"/>
    <w:tmpl w:val="C838BB7C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73471"/>
    <w:multiLevelType w:val="hybridMultilevel"/>
    <w:tmpl w:val="2C7856C8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F6469"/>
    <w:multiLevelType w:val="hybridMultilevel"/>
    <w:tmpl w:val="B7BC4726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B3530"/>
    <w:multiLevelType w:val="hybridMultilevel"/>
    <w:tmpl w:val="40C2C604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F62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1095F"/>
    <w:multiLevelType w:val="hybridMultilevel"/>
    <w:tmpl w:val="5E1CC996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5A3A83"/>
    <w:multiLevelType w:val="hybridMultilevel"/>
    <w:tmpl w:val="FC504C24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02D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C218D"/>
    <w:multiLevelType w:val="hybridMultilevel"/>
    <w:tmpl w:val="D2DCC502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984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B823CC"/>
    <w:multiLevelType w:val="hybridMultilevel"/>
    <w:tmpl w:val="248EA8CE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0D2933"/>
    <w:multiLevelType w:val="hybridMultilevel"/>
    <w:tmpl w:val="92F8B43E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5A5A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2B6E9C"/>
    <w:multiLevelType w:val="hybridMultilevel"/>
    <w:tmpl w:val="60540D34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E240EB"/>
    <w:multiLevelType w:val="hybridMultilevel"/>
    <w:tmpl w:val="7EA2936E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B372EC"/>
    <w:multiLevelType w:val="hybridMultilevel"/>
    <w:tmpl w:val="3FDEAC4A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634BD8"/>
    <w:multiLevelType w:val="hybridMultilevel"/>
    <w:tmpl w:val="E794DDD0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951CBC"/>
    <w:multiLevelType w:val="hybridMultilevel"/>
    <w:tmpl w:val="36EEB59E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87A87"/>
    <w:multiLevelType w:val="hybridMultilevel"/>
    <w:tmpl w:val="E3AE1F24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1E3658"/>
    <w:multiLevelType w:val="hybridMultilevel"/>
    <w:tmpl w:val="1F42A566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7959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15806B6"/>
    <w:multiLevelType w:val="hybridMultilevel"/>
    <w:tmpl w:val="3F226F14"/>
    <w:lvl w:ilvl="0" w:tplc="17E05BDE">
      <w:numFmt w:val="bullet"/>
      <w:lvlText w:val="•"/>
      <w:legacy w:legacy="1" w:legacySpace="0" w:legacyIndent="69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6E4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2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14"/>
  </w:num>
  <w:num w:numId="10">
    <w:abstractNumId w:val="18"/>
  </w:num>
  <w:num w:numId="11">
    <w:abstractNumId w:val="17"/>
  </w:num>
  <w:num w:numId="12">
    <w:abstractNumId w:val="1"/>
  </w:num>
  <w:num w:numId="13">
    <w:abstractNumId w:val="13"/>
  </w:num>
  <w:num w:numId="14">
    <w:abstractNumId w:val="21"/>
  </w:num>
  <w:num w:numId="15">
    <w:abstractNumId w:val="16"/>
  </w:num>
  <w:num w:numId="16">
    <w:abstractNumId w:val="11"/>
  </w:num>
  <w:num w:numId="17">
    <w:abstractNumId w:val="2"/>
  </w:num>
  <w:num w:numId="18">
    <w:abstractNumId w:val="6"/>
  </w:num>
  <w:num w:numId="19">
    <w:abstractNumId w:val="8"/>
  </w:num>
  <w:num w:numId="20">
    <w:abstractNumId w:val="0"/>
  </w:num>
  <w:num w:numId="21">
    <w:abstractNumId w:val="3"/>
  </w:num>
  <w:num w:numId="22">
    <w:abstractNumId w:val="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06800"/>
    <w:rsid w:val="000138BD"/>
    <w:rsid w:val="00035D6E"/>
    <w:rsid w:val="00044E1F"/>
    <w:rsid w:val="000513F9"/>
    <w:rsid w:val="00074B6D"/>
    <w:rsid w:val="00075DA5"/>
    <w:rsid w:val="00075E13"/>
    <w:rsid w:val="000C50C5"/>
    <w:rsid w:val="000C5DFD"/>
    <w:rsid w:val="000F039A"/>
    <w:rsid w:val="00112A4D"/>
    <w:rsid w:val="00122539"/>
    <w:rsid w:val="00137911"/>
    <w:rsid w:val="0014455A"/>
    <w:rsid w:val="00193139"/>
    <w:rsid w:val="001A39E9"/>
    <w:rsid w:val="001C3578"/>
    <w:rsid w:val="00210247"/>
    <w:rsid w:val="002117D7"/>
    <w:rsid w:val="00233CBD"/>
    <w:rsid w:val="0024616C"/>
    <w:rsid w:val="002754A9"/>
    <w:rsid w:val="002A7694"/>
    <w:rsid w:val="002B5F2E"/>
    <w:rsid w:val="002D33B1"/>
    <w:rsid w:val="002D3591"/>
    <w:rsid w:val="002D4C5A"/>
    <w:rsid w:val="002E2D6E"/>
    <w:rsid w:val="002E55E6"/>
    <w:rsid w:val="00306CA9"/>
    <w:rsid w:val="00310EEB"/>
    <w:rsid w:val="00323F5B"/>
    <w:rsid w:val="0034307B"/>
    <w:rsid w:val="003475BF"/>
    <w:rsid w:val="003514A0"/>
    <w:rsid w:val="003B44D1"/>
    <w:rsid w:val="00413756"/>
    <w:rsid w:val="00426F16"/>
    <w:rsid w:val="00467F41"/>
    <w:rsid w:val="004B511B"/>
    <w:rsid w:val="004B7DBD"/>
    <w:rsid w:val="004C4682"/>
    <w:rsid w:val="004E70B0"/>
    <w:rsid w:val="004F7E17"/>
    <w:rsid w:val="00527A54"/>
    <w:rsid w:val="005443E4"/>
    <w:rsid w:val="00555E9D"/>
    <w:rsid w:val="0057217C"/>
    <w:rsid w:val="00583F14"/>
    <w:rsid w:val="005A05CE"/>
    <w:rsid w:val="005B37ED"/>
    <w:rsid w:val="005C0C24"/>
    <w:rsid w:val="005C3181"/>
    <w:rsid w:val="005E5E10"/>
    <w:rsid w:val="005F2B7E"/>
    <w:rsid w:val="005F3C51"/>
    <w:rsid w:val="00617639"/>
    <w:rsid w:val="00644FF0"/>
    <w:rsid w:val="00653AF6"/>
    <w:rsid w:val="006709CD"/>
    <w:rsid w:val="006749EF"/>
    <w:rsid w:val="00682B54"/>
    <w:rsid w:val="006932B0"/>
    <w:rsid w:val="00695384"/>
    <w:rsid w:val="006A6787"/>
    <w:rsid w:val="006B1521"/>
    <w:rsid w:val="006C079E"/>
    <w:rsid w:val="006C4777"/>
    <w:rsid w:val="006D5163"/>
    <w:rsid w:val="006F4EA1"/>
    <w:rsid w:val="006F4F2E"/>
    <w:rsid w:val="0073414D"/>
    <w:rsid w:val="0074496A"/>
    <w:rsid w:val="0077146D"/>
    <w:rsid w:val="00775653"/>
    <w:rsid w:val="007850F3"/>
    <w:rsid w:val="007A3B30"/>
    <w:rsid w:val="007E4CB0"/>
    <w:rsid w:val="007E6C49"/>
    <w:rsid w:val="008063E8"/>
    <w:rsid w:val="008327C4"/>
    <w:rsid w:val="00837EF9"/>
    <w:rsid w:val="00841B9C"/>
    <w:rsid w:val="00851683"/>
    <w:rsid w:val="00867FBB"/>
    <w:rsid w:val="00892A5D"/>
    <w:rsid w:val="008D7D53"/>
    <w:rsid w:val="00945465"/>
    <w:rsid w:val="00956AA3"/>
    <w:rsid w:val="0096054C"/>
    <w:rsid w:val="009667B4"/>
    <w:rsid w:val="0097103F"/>
    <w:rsid w:val="009746BC"/>
    <w:rsid w:val="009B2AFF"/>
    <w:rsid w:val="009B4BEB"/>
    <w:rsid w:val="00A12AC2"/>
    <w:rsid w:val="00A21BDA"/>
    <w:rsid w:val="00A579BF"/>
    <w:rsid w:val="00A82BFB"/>
    <w:rsid w:val="00A87BA8"/>
    <w:rsid w:val="00A91354"/>
    <w:rsid w:val="00AC315A"/>
    <w:rsid w:val="00AF13C6"/>
    <w:rsid w:val="00B020D6"/>
    <w:rsid w:val="00B113B3"/>
    <w:rsid w:val="00B31F8D"/>
    <w:rsid w:val="00B50640"/>
    <w:rsid w:val="00B53BCE"/>
    <w:rsid w:val="00B66D35"/>
    <w:rsid w:val="00B706AE"/>
    <w:rsid w:val="00B73A5A"/>
    <w:rsid w:val="00B85948"/>
    <w:rsid w:val="00BA35AE"/>
    <w:rsid w:val="00BB2A02"/>
    <w:rsid w:val="00BB2A86"/>
    <w:rsid w:val="00BB5FBE"/>
    <w:rsid w:val="00BD2AC8"/>
    <w:rsid w:val="00BE7694"/>
    <w:rsid w:val="00BF4A45"/>
    <w:rsid w:val="00C00F6E"/>
    <w:rsid w:val="00C03470"/>
    <w:rsid w:val="00C069D4"/>
    <w:rsid w:val="00C15A2C"/>
    <w:rsid w:val="00C464B6"/>
    <w:rsid w:val="00C52C6F"/>
    <w:rsid w:val="00C55697"/>
    <w:rsid w:val="00C6205F"/>
    <w:rsid w:val="00C72FA9"/>
    <w:rsid w:val="00C8519D"/>
    <w:rsid w:val="00CA09AC"/>
    <w:rsid w:val="00CA1BC8"/>
    <w:rsid w:val="00CC56F0"/>
    <w:rsid w:val="00CD36F9"/>
    <w:rsid w:val="00CD77E1"/>
    <w:rsid w:val="00D14834"/>
    <w:rsid w:val="00D17412"/>
    <w:rsid w:val="00D23A95"/>
    <w:rsid w:val="00D3559D"/>
    <w:rsid w:val="00D44BA7"/>
    <w:rsid w:val="00DB1FAD"/>
    <w:rsid w:val="00DD0D58"/>
    <w:rsid w:val="00DF52FB"/>
    <w:rsid w:val="00E004B0"/>
    <w:rsid w:val="00E16E13"/>
    <w:rsid w:val="00E2753F"/>
    <w:rsid w:val="00E4263B"/>
    <w:rsid w:val="00E438A1"/>
    <w:rsid w:val="00E44110"/>
    <w:rsid w:val="00E807F5"/>
    <w:rsid w:val="00F01E19"/>
    <w:rsid w:val="00F11BAF"/>
    <w:rsid w:val="00F125D2"/>
    <w:rsid w:val="00F34906"/>
    <w:rsid w:val="00F40411"/>
    <w:rsid w:val="00F451F6"/>
    <w:rsid w:val="00F463AD"/>
    <w:rsid w:val="00FA4FD0"/>
    <w:rsid w:val="00FB2F3B"/>
    <w:rsid w:val="00FC1A3B"/>
    <w:rsid w:val="00FC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Times New Roman" w:hAnsi="Times New Roman" w:cs="Times New Roman"/>
      <w:b/>
      <w:bCs/>
      <w:color w:val="365F91"/>
      <w:sz w:val="28"/>
      <w:szCs w:val="28"/>
    </w:rPr>
  </w:style>
  <w:style w:type="paragraph" w:customStyle="1" w:styleId="msonormalcxspmiddle">
    <w:name w:val="msonormalcxspmiddle"/>
    <w:basedOn w:val="Normal"/>
    <w:uiPriority w:val="99"/>
    <w:rsid w:val="00956AA3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B53BC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5948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B53BC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12A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5948"/>
    <w:rPr>
      <w:rFonts w:cs="Times New Roman"/>
      <w:lang w:val="en-US" w:eastAsia="en-US"/>
    </w:rPr>
  </w:style>
  <w:style w:type="table" w:styleId="TableGrid">
    <w:name w:val="Table Grid"/>
    <w:basedOn w:val="TableNormal"/>
    <w:uiPriority w:val="99"/>
    <w:locked/>
    <w:rsid w:val="005443E4"/>
    <w:pPr>
      <w:spacing w:before="100" w:beforeAutospacing="1" w:after="100" w:afterAutospacing="1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9521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46</Words>
  <Characters>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Alfa</dc:creator>
  <cp:keywords/>
  <dc:description>Подготовлено экспертами Актион-МЦФЭР</dc:description>
  <cp:lastModifiedBy>Alfa</cp:lastModifiedBy>
  <cp:revision>3</cp:revision>
  <cp:lastPrinted>2023-04-25T05:32:00Z</cp:lastPrinted>
  <dcterms:created xsi:type="dcterms:W3CDTF">2023-04-26T07:02:00Z</dcterms:created>
  <dcterms:modified xsi:type="dcterms:W3CDTF">2023-04-26T07:04:00Z</dcterms:modified>
</cp:coreProperties>
</file>