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AD" w:rsidRPr="00644FF0" w:rsidRDefault="00F463AD" w:rsidP="00233CB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074B6D"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8.5pt">
            <v:imagedata r:id="rId7" o:title=""/>
          </v:shape>
        </w:pict>
      </w:r>
    </w:p>
    <w:p w:rsidR="00F463AD" w:rsidRPr="00644FF0" w:rsidRDefault="00F463AD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463AD" w:rsidRPr="004B7DBD" w:rsidRDefault="00F463AD" w:rsidP="00233CBD">
      <w:pPr>
        <w:spacing w:before="0" w:beforeAutospacing="0" w:after="0" w:afterAutospacing="0"/>
        <w:jc w:val="both"/>
        <w:rPr>
          <w:sz w:val="28"/>
          <w:szCs w:val="28"/>
          <w:lang w:val="ru-RU"/>
        </w:rPr>
        <w:sectPr w:rsidR="00F463AD" w:rsidRPr="004B7DBD" w:rsidSect="00CA1BC8">
          <w:footerReference w:type="even" r:id="rId8"/>
          <w:footerReference w:type="default" r:id="rId9"/>
          <w:pgSz w:w="11907" w:h="16840" w:code="9"/>
          <w:pgMar w:top="851" w:right="851" w:bottom="567" w:left="1134" w:header="720" w:footer="720" w:gutter="0"/>
          <w:cols w:space="720"/>
        </w:sectPr>
      </w:pPr>
    </w:p>
    <w:p w:rsidR="00F463AD" w:rsidRPr="004B7DBD" w:rsidRDefault="00F463AD" w:rsidP="004B7DB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B7DBD">
        <w:rPr>
          <w:b/>
          <w:sz w:val="28"/>
          <w:szCs w:val="28"/>
          <w:lang w:val="ru-RU"/>
        </w:rPr>
        <w:t xml:space="preserve">Информация о численности </w:t>
      </w:r>
      <w:r>
        <w:rPr>
          <w:b/>
          <w:sz w:val="28"/>
          <w:szCs w:val="28"/>
          <w:lang w:val="ru-RU"/>
        </w:rPr>
        <w:t>обучающихся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B7DBD">
        <w:rPr>
          <w:sz w:val="28"/>
          <w:szCs w:val="28"/>
          <w:lang w:val="ru-RU"/>
        </w:rPr>
        <w:t>бщ</w:t>
      </w:r>
      <w:r>
        <w:rPr>
          <w:sz w:val="28"/>
          <w:szCs w:val="28"/>
          <w:lang w:val="ru-RU"/>
        </w:rPr>
        <w:t>ая</w:t>
      </w:r>
      <w:r w:rsidRPr="004B7DBD">
        <w:rPr>
          <w:sz w:val="28"/>
          <w:szCs w:val="28"/>
          <w:lang w:val="ru-RU"/>
        </w:rPr>
        <w:t xml:space="preserve"> численност</w:t>
      </w:r>
      <w:r>
        <w:rPr>
          <w:sz w:val="28"/>
          <w:szCs w:val="28"/>
          <w:lang w:val="ru-RU"/>
        </w:rPr>
        <w:t>ь – 45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Pr="004B7DBD">
        <w:rPr>
          <w:sz w:val="28"/>
          <w:szCs w:val="28"/>
          <w:lang w:val="ru-RU"/>
        </w:rPr>
        <w:t>исл</w:t>
      </w:r>
      <w:r>
        <w:rPr>
          <w:sz w:val="28"/>
          <w:szCs w:val="28"/>
          <w:lang w:val="ru-RU"/>
        </w:rPr>
        <w:t>о</w:t>
      </w:r>
      <w:r w:rsidRPr="004B7DBD">
        <w:rPr>
          <w:sz w:val="28"/>
          <w:szCs w:val="28"/>
          <w:lang w:val="ru-RU"/>
        </w:rPr>
        <w:t xml:space="preserve">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sz w:val="28"/>
          <w:szCs w:val="28"/>
          <w:lang w:val="ru-RU"/>
        </w:rPr>
        <w:t xml:space="preserve"> – 0/0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Pr="004B7DBD">
        <w:rPr>
          <w:sz w:val="28"/>
          <w:szCs w:val="28"/>
          <w:lang w:val="ru-RU"/>
        </w:rPr>
        <w:t>исл</w:t>
      </w:r>
      <w:r>
        <w:rPr>
          <w:sz w:val="28"/>
          <w:szCs w:val="28"/>
          <w:lang w:val="ru-RU"/>
        </w:rPr>
        <w:t>о</w:t>
      </w:r>
      <w:r w:rsidRPr="004B7DBD">
        <w:rPr>
          <w:sz w:val="28"/>
          <w:szCs w:val="28"/>
          <w:lang w:val="ru-RU"/>
        </w:rPr>
        <w:t xml:space="preserve">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sz w:val="28"/>
          <w:szCs w:val="28"/>
          <w:lang w:val="ru-RU"/>
        </w:rPr>
        <w:t xml:space="preserve"> – 0/0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Pr="004B7DBD">
        <w:rPr>
          <w:sz w:val="28"/>
          <w:szCs w:val="28"/>
          <w:lang w:val="ru-RU"/>
        </w:rPr>
        <w:t>исл</w:t>
      </w:r>
      <w:r>
        <w:rPr>
          <w:sz w:val="28"/>
          <w:szCs w:val="28"/>
          <w:lang w:val="ru-RU"/>
        </w:rPr>
        <w:t>о</w:t>
      </w:r>
      <w:r w:rsidRPr="004B7DBD">
        <w:rPr>
          <w:sz w:val="28"/>
          <w:szCs w:val="28"/>
          <w:lang w:val="ru-RU"/>
        </w:rPr>
        <w:t xml:space="preserve"> обучающихся за счет местных бюджетов (в том числе с выделением численности обучающихся, являющихся иностранными гражданами)</w:t>
      </w:r>
      <w:r>
        <w:rPr>
          <w:sz w:val="28"/>
          <w:szCs w:val="28"/>
          <w:lang w:val="ru-RU"/>
        </w:rPr>
        <w:t xml:space="preserve"> – 8/0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Pr="004B7DBD">
        <w:rPr>
          <w:sz w:val="28"/>
          <w:szCs w:val="28"/>
          <w:lang w:val="ru-RU"/>
        </w:rPr>
        <w:t>исл</w:t>
      </w:r>
      <w:r>
        <w:rPr>
          <w:sz w:val="28"/>
          <w:szCs w:val="28"/>
          <w:lang w:val="ru-RU"/>
        </w:rPr>
        <w:t>о</w:t>
      </w:r>
      <w:r w:rsidRPr="004B7DBD">
        <w:rPr>
          <w:sz w:val="28"/>
          <w:szCs w:val="28"/>
          <w:lang w:val="ru-RU"/>
        </w:rPr>
        <w:t xml:space="preserve">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sz w:val="28"/>
          <w:szCs w:val="28"/>
          <w:lang w:val="ru-RU"/>
        </w:rPr>
        <w:t xml:space="preserve"> – 37/0</w:t>
      </w:r>
    </w:p>
    <w:p w:rsidR="00F463AD" w:rsidRDefault="00F463AD" w:rsidP="0024616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63AD" w:rsidRPr="004B7DBD" w:rsidRDefault="00F463AD" w:rsidP="0024616C">
      <w:p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Pr="004B7DBD">
        <w:rPr>
          <w:sz w:val="28"/>
          <w:szCs w:val="28"/>
          <w:lang w:val="ru-RU"/>
        </w:rPr>
        <w:t>исленност</w:t>
      </w:r>
      <w:r>
        <w:rPr>
          <w:sz w:val="28"/>
          <w:szCs w:val="28"/>
          <w:lang w:val="ru-RU"/>
        </w:rPr>
        <w:t>ь</w:t>
      </w:r>
      <w:r w:rsidRPr="004B7DBD">
        <w:rPr>
          <w:sz w:val="28"/>
          <w:szCs w:val="28"/>
          <w:lang w:val="ru-RU"/>
        </w:rPr>
        <w:t xml:space="preserve"> обучающихся, являющихся иностранными гражданами</w:t>
      </w:r>
      <w:r>
        <w:rPr>
          <w:sz w:val="28"/>
          <w:szCs w:val="28"/>
          <w:lang w:val="ru-RU"/>
        </w:rPr>
        <w:t xml:space="preserve"> – 0</w:t>
      </w:r>
    </w:p>
    <w:sectPr w:rsidR="00F463AD" w:rsidRPr="004B7DBD" w:rsidSect="001A39E9">
      <w:type w:val="continuous"/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AD" w:rsidRDefault="00F463AD">
      <w:r>
        <w:separator/>
      </w:r>
    </w:p>
  </w:endnote>
  <w:endnote w:type="continuationSeparator" w:id="0">
    <w:p w:rsidR="00F463AD" w:rsidRDefault="00F4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AD" w:rsidRDefault="00F463AD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3AD" w:rsidRDefault="00F463AD" w:rsidP="00B53B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AD" w:rsidRDefault="00F463AD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463AD" w:rsidRDefault="00F463AD" w:rsidP="00A12A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AD" w:rsidRDefault="00F463AD">
      <w:r>
        <w:separator/>
      </w:r>
    </w:p>
  </w:footnote>
  <w:footnote w:type="continuationSeparator" w:id="0">
    <w:p w:rsidR="00F463AD" w:rsidRDefault="00F4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CA"/>
    <w:multiLevelType w:val="hybridMultilevel"/>
    <w:tmpl w:val="C838BB7C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73471"/>
    <w:multiLevelType w:val="hybridMultilevel"/>
    <w:tmpl w:val="2C7856C8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F6469"/>
    <w:multiLevelType w:val="hybridMultilevel"/>
    <w:tmpl w:val="B7BC472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B3530"/>
    <w:multiLevelType w:val="hybridMultilevel"/>
    <w:tmpl w:val="40C2C60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6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1095F"/>
    <w:multiLevelType w:val="hybridMultilevel"/>
    <w:tmpl w:val="5E1CC99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A3A83"/>
    <w:multiLevelType w:val="hybridMultilevel"/>
    <w:tmpl w:val="FC504C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02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C218D"/>
    <w:multiLevelType w:val="hybridMultilevel"/>
    <w:tmpl w:val="D2DCC502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8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B823CC"/>
    <w:multiLevelType w:val="hybridMultilevel"/>
    <w:tmpl w:val="248EA8C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D2933"/>
    <w:multiLevelType w:val="hybridMultilevel"/>
    <w:tmpl w:val="92F8B43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A5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B6E9C"/>
    <w:multiLevelType w:val="hybridMultilevel"/>
    <w:tmpl w:val="60540D3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240EB"/>
    <w:multiLevelType w:val="hybridMultilevel"/>
    <w:tmpl w:val="7EA2936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372EC"/>
    <w:multiLevelType w:val="hybridMultilevel"/>
    <w:tmpl w:val="3FDEAC4A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34BD8"/>
    <w:multiLevelType w:val="hybridMultilevel"/>
    <w:tmpl w:val="E794DDD0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51CBC"/>
    <w:multiLevelType w:val="hybridMultilevel"/>
    <w:tmpl w:val="36EEB59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87A87"/>
    <w:multiLevelType w:val="hybridMultilevel"/>
    <w:tmpl w:val="E3AE1F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E3658"/>
    <w:multiLevelType w:val="hybridMultilevel"/>
    <w:tmpl w:val="1F42A56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95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5806B6"/>
    <w:multiLevelType w:val="hybridMultilevel"/>
    <w:tmpl w:val="3F226F1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E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3"/>
  </w:num>
  <w:num w:numId="14">
    <w:abstractNumId w:val="21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  <w:num w:numId="19">
    <w:abstractNumId w:val="8"/>
  </w:num>
  <w:num w:numId="20">
    <w:abstractNumId w:val="0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800"/>
    <w:rsid w:val="000138BD"/>
    <w:rsid w:val="00035D6E"/>
    <w:rsid w:val="00044E1F"/>
    <w:rsid w:val="000513F9"/>
    <w:rsid w:val="00074B6D"/>
    <w:rsid w:val="00075DA5"/>
    <w:rsid w:val="00075E13"/>
    <w:rsid w:val="000C50C5"/>
    <w:rsid w:val="000C5DFD"/>
    <w:rsid w:val="000F039A"/>
    <w:rsid w:val="00112A4D"/>
    <w:rsid w:val="00122539"/>
    <w:rsid w:val="00137911"/>
    <w:rsid w:val="0014455A"/>
    <w:rsid w:val="00193139"/>
    <w:rsid w:val="001A39E9"/>
    <w:rsid w:val="001C3578"/>
    <w:rsid w:val="00210247"/>
    <w:rsid w:val="002117D7"/>
    <w:rsid w:val="00233CBD"/>
    <w:rsid w:val="0024616C"/>
    <w:rsid w:val="002754A9"/>
    <w:rsid w:val="002A7694"/>
    <w:rsid w:val="002B5F2E"/>
    <w:rsid w:val="002D33B1"/>
    <w:rsid w:val="002D3591"/>
    <w:rsid w:val="002D4C5A"/>
    <w:rsid w:val="002E2D6E"/>
    <w:rsid w:val="002E55E6"/>
    <w:rsid w:val="00306CA9"/>
    <w:rsid w:val="00310EEB"/>
    <w:rsid w:val="00323F5B"/>
    <w:rsid w:val="0034307B"/>
    <w:rsid w:val="003475BF"/>
    <w:rsid w:val="003514A0"/>
    <w:rsid w:val="003B44D1"/>
    <w:rsid w:val="00413756"/>
    <w:rsid w:val="00426F16"/>
    <w:rsid w:val="00467F41"/>
    <w:rsid w:val="004B511B"/>
    <w:rsid w:val="004B7DBD"/>
    <w:rsid w:val="004C4682"/>
    <w:rsid w:val="004E70B0"/>
    <w:rsid w:val="004F7E17"/>
    <w:rsid w:val="005443E4"/>
    <w:rsid w:val="00555E9D"/>
    <w:rsid w:val="0057217C"/>
    <w:rsid w:val="00583F14"/>
    <w:rsid w:val="005A05CE"/>
    <w:rsid w:val="005B37ED"/>
    <w:rsid w:val="005C0C24"/>
    <w:rsid w:val="005C3181"/>
    <w:rsid w:val="005E5E10"/>
    <w:rsid w:val="005F2B7E"/>
    <w:rsid w:val="005F3C51"/>
    <w:rsid w:val="00617639"/>
    <w:rsid w:val="00644FF0"/>
    <w:rsid w:val="00653AF6"/>
    <w:rsid w:val="006709CD"/>
    <w:rsid w:val="006749EF"/>
    <w:rsid w:val="00682B54"/>
    <w:rsid w:val="006932B0"/>
    <w:rsid w:val="00695384"/>
    <w:rsid w:val="006A6787"/>
    <w:rsid w:val="006B1521"/>
    <w:rsid w:val="006C4777"/>
    <w:rsid w:val="006D5163"/>
    <w:rsid w:val="006F4EA1"/>
    <w:rsid w:val="006F4F2E"/>
    <w:rsid w:val="0073414D"/>
    <w:rsid w:val="0074496A"/>
    <w:rsid w:val="0077146D"/>
    <w:rsid w:val="00775653"/>
    <w:rsid w:val="007850F3"/>
    <w:rsid w:val="007A3B30"/>
    <w:rsid w:val="007E4CB0"/>
    <w:rsid w:val="007E6C49"/>
    <w:rsid w:val="008063E8"/>
    <w:rsid w:val="008327C4"/>
    <w:rsid w:val="00837EF9"/>
    <w:rsid w:val="00841B9C"/>
    <w:rsid w:val="00867FBB"/>
    <w:rsid w:val="00892A5D"/>
    <w:rsid w:val="008D7D53"/>
    <w:rsid w:val="00945465"/>
    <w:rsid w:val="00956AA3"/>
    <w:rsid w:val="0096054C"/>
    <w:rsid w:val="009667B4"/>
    <w:rsid w:val="0097103F"/>
    <w:rsid w:val="009746BC"/>
    <w:rsid w:val="009B2AFF"/>
    <w:rsid w:val="009B4BEB"/>
    <w:rsid w:val="00A12AC2"/>
    <w:rsid w:val="00A21BDA"/>
    <w:rsid w:val="00A579BF"/>
    <w:rsid w:val="00A82BFB"/>
    <w:rsid w:val="00A87BA8"/>
    <w:rsid w:val="00A91354"/>
    <w:rsid w:val="00AC315A"/>
    <w:rsid w:val="00AF13C6"/>
    <w:rsid w:val="00B020D6"/>
    <w:rsid w:val="00B113B3"/>
    <w:rsid w:val="00B31F8D"/>
    <w:rsid w:val="00B50640"/>
    <w:rsid w:val="00B53BCE"/>
    <w:rsid w:val="00B66D35"/>
    <w:rsid w:val="00B706AE"/>
    <w:rsid w:val="00B73A5A"/>
    <w:rsid w:val="00B85948"/>
    <w:rsid w:val="00BA35AE"/>
    <w:rsid w:val="00BB2A02"/>
    <w:rsid w:val="00BB2A86"/>
    <w:rsid w:val="00BB5FBE"/>
    <w:rsid w:val="00BD2AC8"/>
    <w:rsid w:val="00BE7694"/>
    <w:rsid w:val="00BF4A45"/>
    <w:rsid w:val="00C00F6E"/>
    <w:rsid w:val="00C03470"/>
    <w:rsid w:val="00C069D4"/>
    <w:rsid w:val="00C15A2C"/>
    <w:rsid w:val="00C464B6"/>
    <w:rsid w:val="00C52C6F"/>
    <w:rsid w:val="00C6205F"/>
    <w:rsid w:val="00C8519D"/>
    <w:rsid w:val="00CA09AC"/>
    <w:rsid w:val="00CA1BC8"/>
    <w:rsid w:val="00CC56F0"/>
    <w:rsid w:val="00CD36F9"/>
    <w:rsid w:val="00CD77E1"/>
    <w:rsid w:val="00D14834"/>
    <w:rsid w:val="00D17412"/>
    <w:rsid w:val="00D23A95"/>
    <w:rsid w:val="00D3559D"/>
    <w:rsid w:val="00D44BA7"/>
    <w:rsid w:val="00DB1FAD"/>
    <w:rsid w:val="00DD0D58"/>
    <w:rsid w:val="00DF52FB"/>
    <w:rsid w:val="00E004B0"/>
    <w:rsid w:val="00E16E13"/>
    <w:rsid w:val="00E2753F"/>
    <w:rsid w:val="00E4263B"/>
    <w:rsid w:val="00E438A1"/>
    <w:rsid w:val="00E44110"/>
    <w:rsid w:val="00E807F5"/>
    <w:rsid w:val="00F01E19"/>
    <w:rsid w:val="00F11BAF"/>
    <w:rsid w:val="00F125D2"/>
    <w:rsid w:val="00F34906"/>
    <w:rsid w:val="00F40411"/>
    <w:rsid w:val="00F451F6"/>
    <w:rsid w:val="00F463AD"/>
    <w:rsid w:val="00FA4FD0"/>
    <w:rsid w:val="00FB2F3B"/>
    <w:rsid w:val="00FC1A3B"/>
    <w:rsid w:val="00FC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Times New Roman" w:hAnsi="Times New Roman" w:cs="Times New Roman"/>
      <w:b/>
      <w:bCs/>
      <w:color w:val="365F91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956AA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53B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948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B53BC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2A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948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locked/>
    <w:rsid w:val="005443E4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09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Alfa</dc:creator>
  <cp:keywords/>
  <dc:description>Подготовлено экспертами Актион-МЦФЭР</dc:description>
  <cp:lastModifiedBy>Alfa</cp:lastModifiedBy>
  <cp:revision>3</cp:revision>
  <cp:lastPrinted>2023-04-25T05:32:00Z</cp:lastPrinted>
  <dcterms:created xsi:type="dcterms:W3CDTF">2023-04-26T06:58:00Z</dcterms:created>
  <dcterms:modified xsi:type="dcterms:W3CDTF">2023-04-26T07:01:00Z</dcterms:modified>
</cp:coreProperties>
</file>